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6CC" w:rsidRPr="003F416E" w:rsidRDefault="008D16CC" w:rsidP="00622D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3F416E">
        <w:rPr>
          <w:rFonts w:ascii="Times New Roman" w:hAnsi="Times New Roman"/>
          <w:b/>
          <w:bCs/>
          <w:sz w:val="24"/>
          <w:szCs w:val="24"/>
          <w:lang w:val="ru-RU"/>
        </w:rPr>
        <w:t>Ответы на задания 9 класс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технический труд</w:t>
      </w:r>
    </w:p>
    <w:p w:rsidR="008D16CC" w:rsidRPr="00933871" w:rsidRDefault="008D16CC" w:rsidP="00C02ADB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/>
          <w:sz w:val="24"/>
          <w:szCs w:val="24"/>
          <w:lang w:val="ru-RU"/>
        </w:rPr>
      </w:pPr>
    </w:p>
    <w:p w:rsidR="008D16CC" w:rsidRPr="00933871" w:rsidRDefault="008D16CC" w:rsidP="00C02AD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871">
        <w:rPr>
          <w:rFonts w:ascii="Times New Roman" w:hAnsi="Times New Roman"/>
          <w:sz w:val="24"/>
          <w:szCs w:val="24"/>
        </w:rPr>
        <w:t xml:space="preserve">в </w:t>
      </w:r>
    </w:p>
    <w:p w:rsidR="008D16CC" w:rsidRPr="00933871" w:rsidRDefault="008D16CC" w:rsidP="00C02AD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8D16CC" w:rsidRPr="00933871" w:rsidRDefault="008D16CC" w:rsidP="00C02AD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871">
        <w:rPr>
          <w:rFonts w:ascii="Times New Roman" w:hAnsi="Times New Roman"/>
          <w:sz w:val="24"/>
          <w:szCs w:val="24"/>
        </w:rPr>
        <w:t xml:space="preserve">в </w:t>
      </w:r>
    </w:p>
    <w:p w:rsidR="008D16CC" w:rsidRPr="00933871" w:rsidRDefault="008D16CC" w:rsidP="00C02ADB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</w:p>
    <w:p w:rsidR="008D16CC" w:rsidRPr="00933871" w:rsidRDefault="008D16CC" w:rsidP="00C02AD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871">
        <w:rPr>
          <w:rFonts w:ascii="Times New Roman" w:hAnsi="Times New Roman"/>
          <w:sz w:val="24"/>
          <w:szCs w:val="24"/>
        </w:rPr>
        <w:t xml:space="preserve">а </w:t>
      </w:r>
    </w:p>
    <w:p w:rsidR="008D16CC" w:rsidRPr="00933871" w:rsidRDefault="008D16CC" w:rsidP="00C02AD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8D16CC" w:rsidRPr="00933871" w:rsidRDefault="008D16CC" w:rsidP="00C02AD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871">
        <w:rPr>
          <w:rFonts w:ascii="Times New Roman" w:hAnsi="Times New Roman"/>
          <w:sz w:val="24"/>
          <w:szCs w:val="24"/>
        </w:rPr>
        <w:t xml:space="preserve">б </w:t>
      </w:r>
    </w:p>
    <w:p w:rsidR="008D16CC" w:rsidRPr="00933871" w:rsidRDefault="008D16CC" w:rsidP="00C02ADB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</w:rPr>
      </w:pPr>
    </w:p>
    <w:p w:rsidR="008D16CC" w:rsidRPr="00933871" w:rsidRDefault="008D16CC" w:rsidP="00C02AD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в</w:t>
      </w:r>
      <w:r w:rsidRPr="00933871">
        <w:rPr>
          <w:rFonts w:ascii="Times New Roman" w:hAnsi="Times New Roman"/>
          <w:sz w:val="24"/>
          <w:szCs w:val="24"/>
        </w:rPr>
        <w:t xml:space="preserve"> </w:t>
      </w:r>
    </w:p>
    <w:p w:rsidR="008D16CC" w:rsidRPr="00933871" w:rsidRDefault="008D16CC" w:rsidP="00C02AD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8D16CC" w:rsidRPr="00933871" w:rsidRDefault="008D16CC" w:rsidP="00C02AD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б</w:t>
      </w:r>
    </w:p>
    <w:p w:rsidR="008D16CC" w:rsidRPr="00933871" w:rsidRDefault="008D16CC" w:rsidP="00C02ADB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</w:rPr>
      </w:pPr>
    </w:p>
    <w:p w:rsidR="008D16CC" w:rsidRPr="00933871" w:rsidRDefault="008D16CC" w:rsidP="00C02AD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871">
        <w:rPr>
          <w:rFonts w:ascii="Times New Roman" w:hAnsi="Times New Roman"/>
          <w:sz w:val="24"/>
          <w:szCs w:val="24"/>
        </w:rPr>
        <w:t xml:space="preserve">в </w:t>
      </w:r>
    </w:p>
    <w:p w:rsidR="008D16CC" w:rsidRPr="00933871" w:rsidRDefault="008D16CC" w:rsidP="00C02AD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8D16CC" w:rsidRPr="00933871" w:rsidRDefault="008D16CC" w:rsidP="00C02AD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в</w:t>
      </w:r>
    </w:p>
    <w:p w:rsidR="008D16CC" w:rsidRPr="00933871" w:rsidRDefault="008D16CC" w:rsidP="00C02AD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б</w:t>
      </w:r>
      <w:r w:rsidRPr="00933871">
        <w:rPr>
          <w:rFonts w:ascii="Times New Roman" w:hAnsi="Times New Roman"/>
          <w:sz w:val="24"/>
          <w:szCs w:val="24"/>
        </w:rPr>
        <w:t xml:space="preserve"> </w:t>
      </w:r>
    </w:p>
    <w:p w:rsidR="008D16CC" w:rsidRPr="00933871" w:rsidRDefault="008D16CC" w:rsidP="00C02AD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871">
        <w:rPr>
          <w:rFonts w:ascii="Times New Roman" w:hAnsi="Times New Roman"/>
          <w:sz w:val="24"/>
          <w:szCs w:val="24"/>
        </w:rPr>
        <w:t xml:space="preserve">г </w:t>
      </w:r>
    </w:p>
    <w:p w:rsidR="008D16CC" w:rsidRPr="00933871" w:rsidRDefault="008D16CC" w:rsidP="00C02ADB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</w:rPr>
      </w:pPr>
    </w:p>
    <w:p w:rsidR="008D16CC" w:rsidRPr="00933871" w:rsidRDefault="008D16CC" w:rsidP="00C02AD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871">
        <w:rPr>
          <w:rFonts w:ascii="Times New Roman" w:hAnsi="Times New Roman"/>
          <w:sz w:val="24"/>
          <w:szCs w:val="24"/>
        </w:rPr>
        <w:t xml:space="preserve">в </w:t>
      </w:r>
    </w:p>
    <w:p w:rsidR="008D16CC" w:rsidRPr="00933871" w:rsidRDefault="008D16CC" w:rsidP="00C02ADB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8D16CC" w:rsidRPr="00933871" w:rsidRDefault="008D16CC" w:rsidP="00C02AD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871">
        <w:rPr>
          <w:rFonts w:ascii="Times New Roman" w:hAnsi="Times New Roman"/>
          <w:sz w:val="24"/>
          <w:szCs w:val="24"/>
        </w:rPr>
        <w:t xml:space="preserve">в </w:t>
      </w:r>
    </w:p>
    <w:p w:rsidR="008D16CC" w:rsidRPr="00933871" w:rsidRDefault="008D16CC" w:rsidP="00C02AD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871">
        <w:rPr>
          <w:rFonts w:ascii="Times New Roman" w:hAnsi="Times New Roman"/>
          <w:i/>
          <w:iCs/>
          <w:color w:val="000000"/>
          <w:sz w:val="24"/>
          <w:szCs w:val="24"/>
        </w:rPr>
        <w:t>г</w:t>
      </w:r>
      <w:r w:rsidRPr="00933871">
        <w:rPr>
          <w:rFonts w:ascii="Times New Roman" w:hAnsi="Times New Roman"/>
          <w:sz w:val="24"/>
          <w:szCs w:val="24"/>
        </w:rPr>
        <w:t xml:space="preserve"> </w:t>
      </w:r>
    </w:p>
    <w:p w:rsidR="008D16CC" w:rsidRPr="00933871" w:rsidRDefault="008D16CC" w:rsidP="00C02AD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871">
        <w:rPr>
          <w:rFonts w:ascii="Times New Roman" w:hAnsi="Times New Roman"/>
          <w:sz w:val="24"/>
          <w:szCs w:val="24"/>
        </w:rPr>
        <w:t xml:space="preserve">в </w:t>
      </w:r>
    </w:p>
    <w:p w:rsidR="008D16CC" w:rsidRPr="00933871" w:rsidRDefault="008D16CC" w:rsidP="00C02AD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871">
        <w:rPr>
          <w:rFonts w:ascii="Times New Roman" w:hAnsi="Times New Roman"/>
          <w:sz w:val="24"/>
          <w:szCs w:val="24"/>
        </w:rPr>
        <w:t xml:space="preserve">в </w:t>
      </w:r>
    </w:p>
    <w:p w:rsidR="008D16CC" w:rsidRPr="00933871" w:rsidRDefault="008D16CC" w:rsidP="00C02AD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871">
        <w:rPr>
          <w:rFonts w:ascii="Times New Roman" w:hAnsi="Times New Roman"/>
          <w:sz w:val="24"/>
          <w:szCs w:val="24"/>
        </w:rPr>
        <w:t xml:space="preserve">в </w:t>
      </w:r>
    </w:p>
    <w:p w:rsidR="008D16CC" w:rsidRPr="00933871" w:rsidRDefault="008D16CC" w:rsidP="00C02AD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871">
        <w:rPr>
          <w:rFonts w:ascii="Times New Roman" w:hAnsi="Times New Roman"/>
          <w:sz w:val="24"/>
          <w:szCs w:val="24"/>
        </w:rPr>
        <w:t xml:space="preserve">б </w:t>
      </w:r>
    </w:p>
    <w:p w:rsidR="008D16CC" w:rsidRPr="00933871" w:rsidRDefault="008D16CC" w:rsidP="00C02AD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871">
        <w:rPr>
          <w:rFonts w:ascii="Times New Roman" w:hAnsi="Times New Roman"/>
          <w:sz w:val="24"/>
          <w:szCs w:val="24"/>
        </w:rPr>
        <w:t xml:space="preserve">г </w:t>
      </w:r>
    </w:p>
    <w:p w:rsidR="008D16CC" w:rsidRPr="00933871" w:rsidRDefault="008D16CC" w:rsidP="00C02AD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871">
        <w:rPr>
          <w:rFonts w:ascii="Times New Roman" w:hAnsi="Times New Roman"/>
          <w:sz w:val="24"/>
          <w:szCs w:val="24"/>
        </w:rPr>
        <w:t xml:space="preserve">б </w:t>
      </w:r>
    </w:p>
    <w:p w:rsidR="008D16CC" w:rsidRPr="00933871" w:rsidRDefault="008D16CC" w:rsidP="00C02AD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871">
        <w:rPr>
          <w:rFonts w:ascii="Times New Roman" w:hAnsi="Times New Roman"/>
          <w:sz w:val="24"/>
          <w:szCs w:val="24"/>
        </w:rPr>
        <w:t xml:space="preserve">la, 26, Зг, 4в </w:t>
      </w:r>
    </w:p>
    <w:p w:rsidR="008D16CC" w:rsidRPr="00933871" w:rsidRDefault="008D16CC" w:rsidP="00C02AD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33871">
        <w:rPr>
          <w:rFonts w:ascii="Times New Roman" w:hAnsi="Times New Roman"/>
          <w:sz w:val="24"/>
          <w:szCs w:val="24"/>
        </w:rPr>
        <w:t>1б, 2г, 3а, 4в, 5д.</w:t>
      </w:r>
    </w:p>
    <w:p w:rsidR="008D16CC" w:rsidRPr="00933871" w:rsidRDefault="008D16CC" w:rsidP="00C02AD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33871">
        <w:rPr>
          <w:rFonts w:ascii="Times New Roman" w:hAnsi="Times New Roman"/>
          <w:sz w:val="24"/>
          <w:szCs w:val="24"/>
        </w:rPr>
        <w:t>в.</w:t>
      </w:r>
    </w:p>
    <w:p w:rsidR="008D16CC" w:rsidRPr="00933871" w:rsidRDefault="008D16CC" w:rsidP="00C02AD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33871">
        <w:rPr>
          <w:rFonts w:ascii="Times New Roman" w:hAnsi="Times New Roman"/>
          <w:sz w:val="24"/>
          <w:szCs w:val="24"/>
        </w:rPr>
        <w:t>а, в, г.</w:t>
      </w:r>
    </w:p>
    <w:p w:rsidR="008D16CC" w:rsidRPr="00933871" w:rsidRDefault="008D16CC" w:rsidP="00C02AD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33871">
        <w:rPr>
          <w:rFonts w:ascii="Times New Roman" w:hAnsi="Times New Roman"/>
          <w:sz w:val="24"/>
          <w:szCs w:val="24"/>
        </w:rPr>
        <w:t>в.</w:t>
      </w:r>
    </w:p>
    <w:p w:rsidR="008D16CC" w:rsidRPr="00933871" w:rsidRDefault="008D16CC" w:rsidP="00C02AD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33871">
        <w:rPr>
          <w:rFonts w:ascii="Times New Roman" w:hAnsi="Times New Roman"/>
          <w:sz w:val="24"/>
          <w:szCs w:val="24"/>
        </w:rPr>
        <w:t>в.</w:t>
      </w:r>
    </w:p>
    <w:p w:rsidR="008D16CC" w:rsidRPr="00933871" w:rsidRDefault="008D16CC" w:rsidP="00C02AD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33871">
        <w:rPr>
          <w:rFonts w:ascii="Times New Roman" w:hAnsi="Times New Roman"/>
          <w:sz w:val="24"/>
          <w:szCs w:val="24"/>
        </w:rPr>
        <w:t>а.</w:t>
      </w:r>
    </w:p>
    <w:p w:rsidR="008D16CC" w:rsidRPr="00933871" w:rsidRDefault="008D16CC" w:rsidP="00C02AD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33871">
        <w:rPr>
          <w:rFonts w:ascii="Times New Roman" w:hAnsi="Times New Roman"/>
          <w:sz w:val="24"/>
          <w:szCs w:val="24"/>
        </w:rPr>
        <w:t>в.</w:t>
      </w:r>
    </w:p>
    <w:p w:rsidR="008D16CC" w:rsidRPr="00933871" w:rsidRDefault="008D16CC" w:rsidP="00C02AD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33871">
        <w:rPr>
          <w:rFonts w:ascii="Times New Roman" w:hAnsi="Times New Roman"/>
          <w:sz w:val="24"/>
          <w:szCs w:val="24"/>
        </w:rPr>
        <w:t>в.</w:t>
      </w:r>
    </w:p>
    <w:p w:rsidR="008D16CC" w:rsidRPr="00933871" w:rsidRDefault="008D16CC" w:rsidP="00C02AD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33871">
        <w:rPr>
          <w:rFonts w:ascii="Times New Roman" w:hAnsi="Times New Roman"/>
          <w:sz w:val="24"/>
          <w:szCs w:val="24"/>
        </w:rPr>
        <w:t>б.</w:t>
      </w:r>
    </w:p>
    <w:p w:rsidR="008D16CC" w:rsidRPr="00933871" w:rsidRDefault="008D16CC" w:rsidP="00C02AD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33871">
        <w:rPr>
          <w:rFonts w:ascii="Times New Roman" w:hAnsi="Times New Roman"/>
          <w:sz w:val="24"/>
          <w:szCs w:val="24"/>
        </w:rPr>
        <w:t>а.</w:t>
      </w:r>
    </w:p>
    <w:p w:rsidR="008D16CC" w:rsidRPr="00933871" w:rsidRDefault="008D16CC" w:rsidP="00C02AD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33871">
        <w:rPr>
          <w:rFonts w:ascii="Times New Roman" w:hAnsi="Times New Roman"/>
          <w:sz w:val="24"/>
          <w:szCs w:val="24"/>
        </w:rPr>
        <w:t>в.</w:t>
      </w:r>
    </w:p>
    <w:p w:rsidR="008D16CC" w:rsidRPr="00933871" w:rsidRDefault="008D16CC" w:rsidP="00C02AD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33871">
        <w:rPr>
          <w:rFonts w:ascii="Times New Roman" w:hAnsi="Times New Roman"/>
          <w:sz w:val="24"/>
          <w:szCs w:val="24"/>
        </w:rPr>
        <w:t>б.</w:t>
      </w:r>
    </w:p>
    <w:p w:rsidR="008D16CC" w:rsidRPr="00933871" w:rsidRDefault="008D16CC" w:rsidP="00C02AD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33871">
        <w:rPr>
          <w:rFonts w:ascii="Times New Roman" w:hAnsi="Times New Roman"/>
          <w:sz w:val="24"/>
          <w:szCs w:val="24"/>
        </w:rPr>
        <w:t>г.</w:t>
      </w:r>
    </w:p>
    <w:p w:rsidR="008D16CC" w:rsidRPr="00933871" w:rsidRDefault="008D16CC" w:rsidP="00C02AD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33871">
        <w:rPr>
          <w:rFonts w:ascii="Times New Roman" w:hAnsi="Times New Roman"/>
          <w:sz w:val="24"/>
          <w:szCs w:val="24"/>
          <w:lang w:val="ru-RU"/>
        </w:rPr>
        <w:t>Поперечное отгибание  в разные стороны через один зуб полотна пилы.</w:t>
      </w:r>
    </w:p>
    <w:p w:rsidR="008D16CC" w:rsidRPr="00933871" w:rsidRDefault="008D16CC" w:rsidP="00C02AD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871">
        <w:rPr>
          <w:rFonts w:ascii="Times New Roman" w:hAnsi="Times New Roman"/>
          <w:sz w:val="24"/>
          <w:szCs w:val="24"/>
        </w:rPr>
        <w:t>Перекрытия</w:t>
      </w:r>
    </w:p>
    <w:p w:rsidR="008D16CC" w:rsidRDefault="008D16CC"/>
    <w:sectPr w:rsidR="008D16CC" w:rsidSect="00B9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C61BF"/>
    <w:multiLevelType w:val="hybridMultilevel"/>
    <w:tmpl w:val="6EAE90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ADB"/>
    <w:rsid w:val="00243121"/>
    <w:rsid w:val="003F416E"/>
    <w:rsid w:val="00622D26"/>
    <w:rsid w:val="008D16CC"/>
    <w:rsid w:val="00933871"/>
    <w:rsid w:val="00A66F08"/>
    <w:rsid w:val="00B904F6"/>
    <w:rsid w:val="00BE14A0"/>
    <w:rsid w:val="00C02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ADB"/>
    <w:pPr>
      <w:spacing w:after="200" w:line="276" w:lineRule="auto"/>
    </w:pPr>
    <w:rPr>
      <w:rFonts w:eastAsia="Times New Roman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2A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39</Words>
  <Characters>227</Characters>
  <Application>Microsoft Office Outlook</Application>
  <DocSecurity>0</DocSecurity>
  <Lines>0</Lines>
  <Paragraphs>0</Paragraphs>
  <ScaleCrop>false</ScaleCrop>
  <Company>ЧИППКРО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zueva_fa</dc:creator>
  <cp:keywords/>
  <dc:description/>
  <cp:lastModifiedBy>cab112</cp:lastModifiedBy>
  <cp:revision>4</cp:revision>
  <dcterms:created xsi:type="dcterms:W3CDTF">2014-10-10T04:11:00Z</dcterms:created>
  <dcterms:modified xsi:type="dcterms:W3CDTF">2014-11-14T03:21:00Z</dcterms:modified>
</cp:coreProperties>
</file>